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DF" w:rsidRPr="002C7A16" w:rsidRDefault="002C7A16" w:rsidP="002C7A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4"/>
          <w:szCs w:val="16"/>
        </w:rPr>
      </w:pPr>
      <w:bookmarkStart w:id="0" w:name="_GoBack"/>
      <w:bookmarkEnd w:id="0"/>
      <w:r w:rsidRPr="002C7A16">
        <w:rPr>
          <w:rFonts w:ascii="Times New Roman" w:hAnsi="Times New Roman" w:cs="Times New Roman"/>
          <w:b/>
          <w:sz w:val="24"/>
        </w:rPr>
        <w:t>Форма ИС-ВПЛ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933CB" w:rsidRPr="00A63ACE" w:rsidTr="00E253C4">
        <w:trPr>
          <w:trHeight w:val="5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933CB" w:rsidRPr="00A63ACE" w:rsidRDefault="004933CB" w:rsidP="00F565C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ACE">
              <w:rPr>
                <w:rFonts w:ascii="Times New Roman" w:hAnsi="Times New Roman" w:cs="Times New Roman"/>
                <w:b/>
                <w:sz w:val="28"/>
              </w:rPr>
              <w:t xml:space="preserve">З А Я В Л Е Н И Е </w:t>
            </w:r>
          </w:p>
          <w:p w:rsidR="004933CB" w:rsidRPr="00A63ACE" w:rsidRDefault="004933CB" w:rsidP="00DE515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A63ACE">
              <w:rPr>
                <w:rFonts w:ascii="Times New Roman" w:hAnsi="Times New Roman" w:cs="Times New Roman"/>
                <w:b/>
                <w:sz w:val="28"/>
              </w:rPr>
              <w:t>на</w:t>
            </w:r>
            <w:proofErr w:type="gramEnd"/>
            <w:r w:rsidRPr="00A63ACE">
              <w:rPr>
                <w:rFonts w:ascii="Times New Roman" w:hAnsi="Times New Roman" w:cs="Times New Roman"/>
                <w:b/>
                <w:sz w:val="28"/>
              </w:rPr>
              <w:t xml:space="preserve"> участие в итоговом сочинении выпускника прошлых лет</w:t>
            </w:r>
            <w:r w:rsidR="004A4003" w:rsidRPr="00A63ACE">
              <w:rPr>
                <w:rFonts w:ascii="Times New Roman" w:hAnsi="Times New Roman" w:cs="Times New Roman"/>
                <w:b/>
                <w:sz w:val="28"/>
              </w:rPr>
              <w:t xml:space="preserve"> / </w:t>
            </w:r>
            <w:r w:rsidR="003A25C4" w:rsidRPr="00A63ACE">
              <w:rPr>
                <w:rFonts w:ascii="Times New Roman" w:hAnsi="Times New Roman" w:cs="Times New Roman"/>
                <w:b/>
                <w:sz w:val="28"/>
              </w:rPr>
              <w:t>обучающегося по образовательным программам среднего профессионального образования</w:t>
            </w:r>
            <w:r w:rsidR="004A4003" w:rsidRPr="00A63ACE">
              <w:rPr>
                <w:rFonts w:ascii="Times New Roman" w:hAnsi="Times New Roman" w:cs="Times New Roman"/>
                <w:b/>
                <w:sz w:val="28"/>
              </w:rPr>
              <w:t xml:space="preserve"> /</w:t>
            </w:r>
            <w:r w:rsidR="003A25C4" w:rsidRPr="00A63ACE">
              <w:rPr>
                <w:rFonts w:ascii="Times New Roman" w:hAnsi="Times New Roman" w:cs="Times New Roman"/>
                <w:b/>
                <w:sz w:val="28"/>
              </w:rPr>
              <w:t xml:space="preserve"> обучающегося, получающего среднее общее образование в иностран</w:t>
            </w:r>
            <w:r w:rsidR="0055701E">
              <w:rPr>
                <w:rFonts w:ascii="Times New Roman" w:hAnsi="Times New Roman" w:cs="Times New Roman"/>
                <w:b/>
                <w:sz w:val="28"/>
              </w:rPr>
              <w:t>ной образовательной организации</w:t>
            </w:r>
          </w:p>
        </w:tc>
      </w:tr>
    </w:tbl>
    <w:p w:rsidR="004933CB" w:rsidRPr="0049143F" w:rsidRDefault="004933CB" w:rsidP="004933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4933CB" w:rsidTr="00E253C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99"/>
            </w:tblGrid>
            <w:tr w:rsidR="004933CB" w:rsidTr="00E253C4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3CB" w:rsidRPr="0011553F" w:rsidRDefault="004933CB" w:rsidP="0011553F">
                  <w:pPr>
                    <w:ind w:left="50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Председателю </w:t>
                  </w:r>
                </w:p>
                <w:p w:rsidR="004933CB" w:rsidRPr="0011553F" w:rsidRDefault="004933CB" w:rsidP="0011553F">
                  <w:pPr>
                    <w:ind w:left="50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Государственной экзаменационной комиссии</w:t>
                  </w:r>
                  <w:r w:rsidR="00CD26A0" w:rsidRPr="0011553F">
                    <w:rPr>
                      <w:sz w:val="24"/>
                      <w:szCs w:val="24"/>
                    </w:rPr>
                    <w:t xml:space="preserve"> </w:t>
                  </w:r>
                  <w:r w:rsidR="00CD26A0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Ивановской области по проведению государственной итоговой аттестации по образовательным программам среднего общего образования</w:t>
                  </w:r>
                </w:p>
                <w:p w:rsidR="004933CB" w:rsidRPr="0011553F" w:rsidRDefault="004933CB" w:rsidP="0011553F">
                  <w:pPr>
                    <w:ind w:left="474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="00381C93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4933CB" w:rsidRPr="0011553F" w:rsidRDefault="004933CB" w:rsidP="0011553F">
                  <w:pPr>
                    <w:ind w:left="4746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="00381C93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4933CB" w:rsidRPr="002C7A16" w:rsidRDefault="004933CB" w:rsidP="00F565C1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3A25C4" w:rsidTr="00E253C4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25C4" w:rsidRPr="003A25C4" w:rsidRDefault="003A25C4" w:rsidP="003A25C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  <w:t>Заявление</w:t>
                  </w:r>
                </w:p>
              </w:tc>
            </w:tr>
          </w:tbl>
          <w:p w:rsidR="004933CB" w:rsidRPr="0049143F" w:rsidRDefault="004933CB" w:rsidP="00F565C1">
            <w:pPr>
              <w:rPr>
                <w:sz w:val="16"/>
                <w:szCs w:val="16"/>
              </w:rPr>
            </w:pPr>
          </w:p>
          <w:tbl>
            <w:tblPr>
              <w:tblW w:w="8734" w:type="dxa"/>
              <w:tblLook w:val="01E0" w:firstRow="1" w:lastRow="1" w:firstColumn="1" w:lastColumn="1" w:noHBand="0" w:noVBand="0"/>
            </w:tblPr>
            <w:tblGrid>
              <w:gridCol w:w="469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4933CB" w:rsidRPr="00C727A1" w:rsidTr="00F565C1">
              <w:trPr>
                <w:trHeight w:hRule="exact" w:val="340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804564" w:rsidRDefault="004933CB" w:rsidP="002C7A16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  <w:proofErr w:type="gramEnd"/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933CB" w:rsidRPr="00C727A1" w:rsidTr="008E33EF">
              <w:trPr>
                <w:trHeight w:hRule="exact" w:val="340"/>
              </w:trPr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804564" w:rsidRDefault="004933CB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  <w:proofErr w:type="gramEnd"/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933CB" w:rsidRPr="00C727A1" w:rsidTr="00F565C1">
              <w:trPr>
                <w:trHeight w:hRule="exact" w:val="340"/>
              </w:trPr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804564" w:rsidRDefault="004933CB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  <w:proofErr w:type="gramEnd"/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8"/>
              <w:gridCol w:w="417"/>
              <w:gridCol w:w="417"/>
              <w:gridCol w:w="359"/>
              <w:gridCol w:w="417"/>
              <w:gridCol w:w="417"/>
              <w:gridCol w:w="362"/>
              <w:gridCol w:w="417"/>
              <w:gridCol w:w="417"/>
              <w:gridCol w:w="417"/>
              <w:gridCol w:w="414"/>
            </w:tblGrid>
            <w:tr w:rsidR="00D47704" w:rsidRPr="00021D12" w:rsidTr="008B34D2">
              <w:trPr>
                <w:trHeight w:hRule="exact" w:val="340"/>
              </w:trPr>
              <w:tc>
                <w:tcPr>
                  <w:tcW w:w="17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  <w:proofErr w:type="gramEnd"/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</w:tr>
          </w:tbl>
          <w:p w:rsidR="003A25C4" w:rsidRDefault="003A25C4" w:rsidP="00F565C1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11553F" w:rsidRPr="002C7A16" w:rsidRDefault="0011553F" w:rsidP="00F565C1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49143F" w:rsidRDefault="0049143F" w:rsidP="00F565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143F" w:rsidRPr="002C7A16" w:rsidRDefault="0049143F" w:rsidP="00F565C1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4933CB" w:rsidRPr="00C727A1" w:rsidRDefault="004933CB" w:rsidP="00F56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4933CB" w:rsidRPr="00CD26A0" w:rsidRDefault="004933CB" w:rsidP="00CD2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021D12" w:rsidRPr="00021D12" w:rsidTr="00F565C1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021D12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CD26A0" w:rsidRDefault="004933CB" w:rsidP="00F565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F051D" w:rsidTr="003C789B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F051D" w:rsidRPr="00BF051D" w:rsidRDefault="00BF051D" w:rsidP="00BF051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D6F0F" w:rsidRPr="00CD26A0" w:rsidRDefault="00DD6F0F" w:rsidP="00F565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4933CB" w:rsidRPr="00C727A1" w:rsidTr="00F565C1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4933CB" w:rsidRPr="00CD26A0" w:rsidRDefault="004933CB" w:rsidP="00F565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33CB" w:rsidRDefault="004933CB" w:rsidP="004933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итоговом сочинении </w:t>
            </w:r>
            <w:r w:rsidR="0055701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169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(отметить </w:t>
            </w:r>
            <w:r w:rsidR="00BF3A20" w:rsidRPr="0021699C">
              <w:rPr>
                <w:rFonts w:ascii="Times New Roman" w:hAnsi="Times New Roman" w:cs="Times New Roman"/>
                <w:i/>
                <w:sz w:val="26"/>
                <w:szCs w:val="26"/>
              </w:rPr>
              <w:t>дату участия</w:t>
            </w:r>
            <w:r w:rsidRPr="002169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итоговом сочинении):</w:t>
            </w:r>
          </w:p>
          <w:p w:rsidR="0049143F" w:rsidRPr="0049143F" w:rsidRDefault="0049143F" w:rsidP="004933C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декабря 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года;</w:t>
                  </w: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7</w:t>
                  </w:r>
                  <w:r w:rsidRPr="00DD6F0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 xml:space="preserve"> февраля 202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4</w:t>
                  </w:r>
                  <w:r w:rsidRPr="00DD6F0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 xml:space="preserve"> года;</w:t>
                  </w: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10 апреля 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</w:t>
                  </w:r>
                </w:p>
              </w:tc>
            </w:tr>
          </w:tbl>
          <w:p w:rsidR="0049143F" w:rsidRDefault="0049143F" w:rsidP="004933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33CB" w:rsidRPr="00C727A1" w:rsidRDefault="004933CB" w:rsidP="004933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27A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 его при приеме в образовательные организации высшего образования.</w: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17425B" w:rsidRPr="00C727A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174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425B"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написания итогового сочинения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создать условия, учитывающие состояние здоровья, особенности психофизического развития, подтверждаем</w:t>
            </w:r>
            <w:r w:rsidR="0017425B" w:rsidRPr="00A63ACE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 wp14:anchorId="4C1C6838" wp14:editId="78D6F6F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0D73" id="Прямоугольник 6" o:spid="_x0000_s1026" style="position:absolute;margin-left:.85pt;margin-top:9.6pt;width:16.9pt;height:16.9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63ACE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="00041FF5"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="00041FF5"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9CD84FF" wp14:editId="0C74230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CCB2B" id="Прямоугольник 7" o:spid="_x0000_s1026" style="position:absolute;margin-left:.75pt;margin-top:11.8pt;width:17pt;height:1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="00041FF5"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="00041FF5"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804564" w:rsidRPr="001D54A6" w:rsidRDefault="00804564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3CB" w:rsidRPr="00804564" w:rsidRDefault="00804564" w:rsidP="0080456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7A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5F9EE2A9" wp14:editId="6D6A61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330200</wp:posOffset>
                      </wp:positionV>
                      <wp:extent cx="214630" cy="215900"/>
                      <wp:effectExtent l="0" t="0" r="13970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27702" id="Прямоугольник 12" o:spid="_x0000_s1026" style="position:absolute;margin-left:.05pt;margin-top:26pt;width:16.9pt;height:17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933CB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дополнительные условия,</w:t>
            </w:r>
            <w:r w:rsidR="004933CB" w:rsidRPr="00804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3CB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</w:t>
            </w:r>
          </w:p>
          <w:p w:rsidR="004933CB" w:rsidRPr="001D54A6" w:rsidRDefault="004933CB" w:rsidP="00F565C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Cs w:val="26"/>
              </w:rPr>
              <w:t xml:space="preserve">       </w:t>
            </w:r>
            <w:proofErr w:type="gramStart"/>
            <w:r w:rsidR="00041FF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D54A6">
              <w:rPr>
                <w:rFonts w:ascii="Times New Roman" w:hAnsi="Times New Roman" w:cs="Times New Roman"/>
                <w:sz w:val="26"/>
                <w:szCs w:val="26"/>
              </w:rPr>
              <w:t>величение</w:t>
            </w:r>
            <w:proofErr w:type="gramEnd"/>
            <w:r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 продолжительности</w:t>
            </w:r>
            <w:r w:rsidR="00021D12"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написания итогового сочинения</w:t>
            </w:r>
            <w:r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</w:p>
          <w:p w:rsidR="003106D3" w:rsidRPr="001D54A6" w:rsidRDefault="00804564" w:rsidP="003106D3">
            <w:pPr>
              <w:pBdr>
                <w:bottom w:val="single" w:sz="12" w:space="0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5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7DF667D8" wp14:editId="70FAC68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27940</wp:posOffset>
                      </wp:positionV>
                      <wp:extent cx="214630" cy="214630"/>
                      <wp:effectExtent l="0" t="0" r="13970" b="1397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5447" id="Прямоугольник 9" o:spid="_x0000_s1026" style="position:absolute;margin-left:1.05pt;margin-top:2.2pt;width:16.9pt;height:16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933CB" w:rsidRPr="00C727A1">
              <w:rPr>
                <w:rFonts w:ascii="Times New Roman" w:hAnsi="Times New Roman" w:cs="Times New Roman"/>
                <w:szCs w:val="26"/>
              </w:rPr>
              <w:t xml:space="preserve">        </w:t>
            </w:r>
            <w:proofErr w:type="gramStart"/>
            <w:r w:rsidR="00041FF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106D3" w:rsidRPr="001D54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0D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106D3" w:rsidRPr="001D54A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="003106D3"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0D36">
              <w:rPr>
                <w:rFonts w:ascii="Times New Roman" w:hAnsi="Times New Roman" w:cs="Times New Roman"/>
                <w:sz w:val="26"/>
                <w:szCs w:val="26"/>
              </w:rPr>
              <w:t>(указать при необходимости)</w:t>
            </w:r>
            <w:r w:rsidR="003106D3"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106D3" w:rsidRDefault="003106D3" w:rsidP="003106D3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3106D3" w:rsidRDefault="003106D3" w:rsidP="003106D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Pr="00021D12" w:rsidRDefault="003106D3" w:rsidP="003106D3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43F" w:rsidRPr="00FE2E57" w:rsidRDefault="003106D3" w:rsidP="00FE2E5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Start"/>
            <w:r w:rsidRPr="00F73685">
              <w:rPr>
                <w:rFonts w:ascii="Times New Roman" w:hAnsi="Times New Roman" w:cs="Times New Roman"/>
                <w:i/>
                <w:sz w:val="20"/>
              </w:rPr>
              <w:t>иные</w:t>
            </w:r>
            <w:proofErr w:type="gramEnd"/>
            <w:r w:rsidRPr="00F73685">
              <w:rPr>
                <w:rFonts w:ascii="Times New Roman" w:hAnsi="Times New Roman" w:cs="Times New Roman"/>
                <w:i/>
                <w:sz w:val="20"/>
              </w:rPr>
              <w:t xml:space="preserve">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особенности психофизического разви</w:t>
            </w:r>
            <w:r w:rsidR="00C91E8B">
              <w:rPr>
                <w:rFonts w:ascii="Times New Roman" w:hAnsi="Times New Roman" w:cs="Times New Roman"/>
                <w:i/>
                <w:sz w:val="20"/>
              </w:rPr>
              <w:t xml:space="preserve">тия, сдача итогового сочинения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в устной форме п</w:t>
            </w:r>
            <w:r w:rsidR="00FE2E57">
              <w:rPr>
                <w:rFonts w:ascii="Times New Roman" w:hAnsi="Times New Roman" w:cs="Times New Roman"/>
                <w:i/>
                <w:sz w:val="20"/>
              </w:rPr>
              <w:t>о медицинским показаниям и др.)</w:t>
            </w:r>
          </w:p>
          <w:p w:rsidR="0049143F" w:rsidRDefault="0049143F" w:rsidP="0049143F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11625B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49143F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49143F" w:rsidRDefault="0011625B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документ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 образовании, подтверждающий получение среднего общего </w:t>
                  </w:r>
                </w:p>
              </w:tc>
            </w:tr>
            <w:tr w:rsidR="00D47704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11625B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1625B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49143F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49143F" w:rsidRDefault="006905C8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документ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 образовании, подтверждающий получение среднего </w:t>
                  </w:r>
                </w:p>
              </w:tc>
            </w:tr>
            <w:tr w:rsidR="00D47704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профессионального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образования;</w:t>
                  </w:r>
                </w:p>
              </w:tc>
            </w:tr>
            <w:tr w:rsidR="0011625B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1625B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49143F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49143F" w:rsidRDefault="006905C8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иностранный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документ об образовании, подтверждающий получение </w:t>
                  </w:r>
                </w:p>
              </w:tc>
            </w:tr>
            <w:tr w:rsidR="00D47704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среднего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общего образования с заверенным переводом с иностранного языка;</w:t>
                  </w:r>
                </w:p>
              </w:tc>
            </w:tr>
            <w:tr w:rsidR="006905C8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6905C8" w:rsidRDefault="006905C8" w:rsidP="006905C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6905C8" w:rsidRDefault="006905C8" w:rsidP="006905C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905C8" w:rsidRPr="0049143F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5C8" w:rsidRPr="0049143F" w:rsidRDefault="006905C8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6905C8" w:rsidRPr="0049143F" w:rsidRDefault="006905C8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справка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477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 организации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D477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осуществляющей образовательную деятельность, </w:t>
                  </w: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подтверждающая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обучающихся СПО);</w:t>
                  </w: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D47704" w:rsidRPr="00D47704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Pr="00D47704" w:rsidRDefault="00D47704" w:rsidP="00D4770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704" w:rsidRPr="0049143F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47704" w:rsidRDefault="00D47704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справка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из иностранной образовательной организации, осуществляющей </w:t>
                  </w: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FE2E5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образовательную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деятельность, подтверждающая освоение образовательных программ среднего общего образования с заверенным переводом с иностранного языка (для обучающи</w:t>
                  </w:r>
                  <w:r w:rsidR="00FE2E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хся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иностранн</w:t>
                  </w:r>
                  <w:r w:rsidR="00FE2E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ой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ОО)</w:t>
                  </w:r>
                </w:p>
              </w:tc>
            </w:tr>
          </w:tbl>
          <w:p w:rsidR="00FE2E57" w:rsidRDefault="00FE2E57" w:rsidP="00FE2E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E57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B20A9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B20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Памяткой о порядке проведения итогового сочинения (изложения)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FE2E57" w:rsidRPr="008B20A9" w:rsidRDefault="00FE2E57" w:rsidP="0049143F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FE2E57" w:rsidRPr="00021D12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FE2E57" w:rsidRPr="00021D12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E57" w:rsidRPr="00021D12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FE2E57" w:rsidRPr="00C727A1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3"/>
              <w:gridCol w:w="396"/>
              <w:gridCol w:w="396"/>
              <w:gridCol w:w="396"/>
              <w:gridCol w:w="398"/>
              <w:gridCol w:w="398"/>
              <w:gridCol w:w="398"/>
              <w:gridCol w:w="398"/>
              <w:gridCol w:w="395"/>
              <w:gridCol w:w="395"/>
              <w:gridCol w:w="395"/>
              <w:gridCol w:w="394"/>
            </w:tblGrid>
            <w:tr w:rsidR="00FE2E57" w:rsidRPr="00C727A1" w:rsidTr="00C0588A">
              <w:trPr>
                <w:trHeight w:hRule="exact" w:val="340"/>
              </w:trPr>
              <w:tc>
                <w:tcPr>
                  <w:tcW w:w="21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E2E57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FE2E57" w:rsidRPr="00C727A1" w:rsidTr="00C0588A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E2E57" w:rsidRPr="00C727A1" w:rsidRDefault="00FE2E57" w:rsidP="00FE2E57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3E53DF" w:rsidRDefault="004933CB" w:rsidP="00F565C1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3D21" w:rsidRDefault="00BB3D21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sectPr w:rsidR="00BB3D21" w:rsidSect="008F293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C3" w:rsidRDefault="005B33C3" w:rsidP="00CE0494">
      <w:pPr>
        <w:spacing w:after="0" w:line="240" w:lineRule="auto"/>
      </w:pPr>
      <w:r>
        <w:separator/>
      </w:r>
    </w:p>
  </w:endnote>
  <w:endnote w:type="continuationSeparator" w:id="0">
    <w:p w:rsidR="005B33C3" w:rsidRDefault="005B33C3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C3" w:rsidRDefault="005B33C3" w:rsidP="00CE0494">
      <w:pPr>
        <w:spacing w:after="0" w:line="240" w:lineRule="auto"/>
      </w:pPr>
      <w:r>
        <w:separator/>
      </w:r>
    </w:p>
  </w:footnote>
  <w:footnote w:type="continuationSeparator" w:id="0">
    <w:p w:rsidR="005B33C3" w:rsidRDefault="005B33C3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10" w:rsidRDefault="00424810" w:rsidP="00CE0494">
    <w:pPr>
      <w:pStyle w:val="a5"/>
      <w:jc w:val="right"/>
    </w:pPr>
  </w:p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F4867"/>
    <w:rsid w:val="003036B7"/>
    <w:rsid w:val="0030518F"/>
    <w:rsid w:val="00305359"/>
    <w:rsid w:val="0030687F"/>
    <w:rsid w:val="0030696C"/>
    <w:rsid w:val="003106D3"/>
    <w:rsid w:val="00311516"/>
    <w:rsid w:val="00311B2C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0C47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F2CEA"/>
    <w:rsid w:val="007003A2"/>
    <w:rsid w:val="00710AF2"/>
    <w:rsid w:val="00712AAA"/>
    <w:rsid w:val="00716DA2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54A7A"/>
    <w:rsid w:val="00A6179E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03070-4861-4D99-A3EC-A7F88805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7EDA-7F78-4377-905C-E28C0786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107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22</cp:revision>
  <cp:lastPrinted>2023-10-12T14:18:00Z</cp:lastPrinted>
  <dcterms:created xsi:type="dcterms:W3CDTF">2023-10-12T10:08:00Z</dcterms:created>
  <dcterms:modified xsi:type="dcterms:W3CDTF">2023-10-23T10:09:00Z</dcterms:modified>
</cp:coreProperties>
</file>