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803"/>
      </w:tblGrid>
      <w:tr w:rsidR="004933CB" w:rsidTr="002C7A16">
        <w:tc>
          <w:tcPr>
            <w:tcW w:w="4552" w:type="dxa"/>
          </w:tcPr>
          <w:p w:rsidR="004933CB" w:rsidRDefault="004933CB" w:rsidP="00F565C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</w:tcPr>
          <w:p w:rsidR="000671C0" w:rsidRDefault="004933CB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4933CB" w:rsidRPr="00E97E5F" w:rsidRDefault="004933CB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933CB" w:rsidRDefault="0030696C" w:rsidP="0030696C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1553F" w:rsidRDefault="0011553F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3E53DF" w:rsidRPr="002C7A16" w:rsidRDefault="002C7A16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16"/>
        </w:rPr>
      </w:pPr>
      <w:r w:rsidRPr="002C7A16">
        <w:rPr>
          <w:rFonts w:ascii="Times New Roman" w:hAnsi="Times New Roman" w:cs="Times New Roman"/>
          <w:b/>
          <w:sz w:val="24"/>
        </w:rPr>
        <w:t>Форма ИС-ВПЛ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933CB" w:rsidRPr="00A63ACE" w:rsidTr="00E253C4">
        <w:trPr>
          <w:trHeight w:val="5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933CB" w:rsidRPr="00A63ACE" w:rsidRDefault="004933CB" w:rsidP="00F565C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</w:p>
          <w:p w:rsidR="004933CB" w:rsidRPr="00A63ACE" w:rsidRDefault="004933CB" w:rsidP="00DE515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>на участие в итоговом сочинении выпускника прошлых лет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>обучающегося по образовательным программам среднего профессионального образования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 xml:space="preserve"> обучающегося, получающего среднее общее образование в иностран</w:t>
            </w:r>
            <w:r w:rsidR="0055701E">
              <w:rPr>
                <w:rFonts w:ascii="Times New Roman" w:hAnsi="Times New Roman" w:cs="Times New Roman"/>
                <w:b/>
                <w:sz w:val="28"/>
              </w:rPr>
              <w:t>ной образовательной организации</w:t>
            </w:r>
          </w:p>
        </w:tc>
      </w:tr>
    </w:tbl>
    <w:p w:rsidR="004933CB" w:rsidRPr="0049143F" w:rsidRDefault="004933CB" w:rsidP="0049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933CB" w:rsidTr="00E253C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9"/>
            </w:tblGrid>
            <w:tr w:rsidR="004933CB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Председателю </w:t>
                  </w:r>
                </w:p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экзаменационной комиссии</w:t>
                  </w:r>
                  <w:r w:rsidR="00CD26A0" w:rsidRPr="0011553F">
                    <w:rPr>
                      <w:sz w:val="24"/>
                      <w:szCs w:val="24"/>
                    </w:rPr>
                    <w:t xml:space="preserve"> </w:t>
                  </w:r>
                  <w:r w:rsidR="00CD26A0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4933CB" w:rsidRPr="0011553F" w:rsidRDefault="004933CB" w:rsidP="0011553F">
                  <w:pPr>
                    <w:ind w:left="474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11553F" w:rsidRDefault="004933CB" w:rsidP="0011553F">
                  <w:pPr>
                    <w:ind w:left="4746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2C7A16" w:rsidRDefault="004933CB" w:rsidP="00F565C1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3A25C4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5C4" w:rsidRPr="003A25C4" w:rsidRDefault="003A25C4" w:rsidP="003A25C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Заявление</w:t>
                  </w:r>
                </w:p>
              </w:tc>
            </w:tr>
          </w:tbl>
          <w:p w:rsidR="004933CB" w:rsidRPr="0049143F" w:rsidRDefault="004933CB" w:rsidP="00F565C1">
            <w:pPr>
              <w:rPr>
                <w:sz w:val="16"/>
                <w:szCs w:val="16"/>
              </w:rPr>
            </w:pPr>
          </w:p>
          <w:tbl>
            <w:tblPr>
              <w:tblW w:w="8734" w:type="dxa"/>
              <w:tblLook w:val="01E0" w:firstRow="1" w:lastRow="1" w:firstColumn="1" w:lastColumn="1" w:noHBand="0" w:noVBand="0"/>
            </w:tblPr>
            <w:tblGrid>
              <w:gridCol w:w="469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2C7A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8E33EF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417"/>
              <w:gridCol w:w="417"/>
              <w:gridCol w:w="359"/>
              <w:gridCol w:w="417"/>
              <w:gridCol w:w="417"/>
              <w:gridCol w:w="362"/>
              <w:gridCol w:w="417"/>
              <w:gridCol w:w="417"/>
              <w:gridCol w:w="417"/>
              <w:gridCol w:w="414"/>
            </w:tblGrid>
            <w:tr w:rsidR="00D47704" w:rsidRPr="00021D12" w:rsidTr="008B34D2">
              <w:trPr>
                <w:trHeight w:hRule="exact" w:val="340"/>
              </w:trPr>
              <w:tc>
                <w:tcPr>
                  <w:tcW w:w="17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3A25C4" w:rsidRDefault="003A25C4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11553F" w:rsidRPr="002C7A16" w:rsidRDefault="001155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143F" w:rsidRDefault="0049143F" w:rsidP="00F565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143F" w:rsidRPr="002C7A16" w:rsidRDefault="004914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33CB" w:rsidRPr="00C727A1" w:rsidRDefault="004933CB" w:rsidP="00F5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4933CB" w:rsidRPr="00CD26A0" w:rsidRDefault="004933CB" w:rsidP="00CD2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F565C1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3C789B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BF051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CD26A0" w:rsidRDefault="00DD6F0F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Default="004933CB" w:rsidP="00493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итоговом сочинении </w:t>
            </w:r>
            <w:r w:rsidR="0055701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(отметить </w:t>
            </w:r>
            <w:r w:rsidR="00BF3A20"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>дату участия</w:t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итоговом сочинении):</w:t>
            </w:r>
          </w:p>
          <w:p w:rsidR="0049143F" w:rsidRPr="0049143F" w:rsidRDefault="0049143F" w:rsidP="004933C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декабря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7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февраля 202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апреля 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c>
            </w:tr>
          </w:tbl>
          <w:p w:rsidR="0049143F" w:rsidRDefault="0049143F" w:rsidP="004933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Pr="00C727A1" w:rsidRDefault="004933CB" w:rsidP="00493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использования его при приеме в образовательные организации высшего образования.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17425B" w:rsidRPr="00C727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174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итогового сочинения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создать условия, учитывающие состояние здоровья, особенности психофизического развития, подтверждаем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4C1C6838" wp14:editId="78D6F6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4F60" id="Прямоугольник 6" o:spid="_x0000_s1026" style="position:absolute;margin-left:.85pt;margin-top:9.6pt;width:16.9pt;height:16.9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9CD84FF" wp14:editId="0C7423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29E7" id="Прямоугольник 7" o:spid="_x0000_s1026" style="position:absolute;margin-left:.75pt;margin-top:11.8pt;width:17pt;height:1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оригиналом или надлежащим образом заверенной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804564" w:rsidRPr="001D54A6" w:rsidRDefault="00804564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3CB" w:rsidRPr="00804564" w:rsidRDefault="00804564" w:rsidP="008045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7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F9EE2A9" wp14:editId="6D6A61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330200</wp:posOffset>
                      </wp:positionV>
                      <wp:extent cx="214630" cy="215900"/>
                      <wp:effectExtent l="0" t="0" r="1397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7654C" id="Прямоугольник 12" o:spid="_x0000_s1026" style="position:absolute;margin-left:.05pt;margin-top:26pt;width:16.9pt;height:1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933CB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933CB" w:rsidRPr="001D54A6" w:rsidRDefault="004933CB" w:rsidP="00F565C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041FF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</w:t>
            </w:r>
            <w:r w:rsidR="00021D12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итогового сочинения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</w:p>
          <w:p w:rsidR="003106D3" w:rsidRPr="001D54A6" w:rsidRDefault="00804564" w:rsidP="003106D3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DF667D8" wp14:editId="70FAC6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13EC" id="Прямоугольник 9" o:spid="_x0000_s1026" style="position:absolute;margin-left:1.05pt;margin-top:2.2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EsgyavcAAAABQEAAA8AAABkcnMvZG93bnJldi54&#10;bWxMjkFLw0AUhO9C/8PyCt7spjFqjdmUUih4C60iettkn0lo9m3IbtPUX+/zVE/DMMPMl60n24kR&#10;B986UrBcRCCQKmdaqhW8v+3uViB80GR05wgVXNDDOp/dZDo17kx7HA+hFjxCPtUKmhD6VEpfNWi1&#10;X7geibNvN1gd2A61NIM+87jtZBxFj9Lqlvih0T1uG6yOh5NV4D73xc/FtB+7Upr+WHy9FuNTotTt&#10;fNq8gAg4hWsZ/vAZHXJmKt2JjBedgnjJRQVJAoLT+4dnECXrKgaZZ/I/ff4L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SyDJq9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C727A1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041F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106D3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Pr="00021D12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43F" w:rsidRPr="00FE2E57" w:rsidRDefault="003106D3" w:rsidP="00FE2E5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</w:t>
            </w:r>
            <w:r w:rsidR="00C91E8B">
              <w:rPr>
                <w:rFonts w:ascii="Times New Roman" w:hAnsi="Times New Roman" w:cs="Times New Roman"/>
                <w:i/>
                <w:sz w:val="20"/>
              </w:rPr>
              <w:t xml:space="preserve">тия, сдача итогового сочинения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в устной форме п</w:t>
            </w:r>
            <w:r w:rsidR="00FE2E57">
              <w:rPr>
                <w:rFonts w:ascii="Times New Roman" w:hAnsi="Times New Roman" w:cs="Times New Roman"/>
                <w:i/>
                <w:sz w:val="20"/>
              </w:rPr>
              <w:t>о медицинским показаниям и др.)</w:t>
            </w:r>
          </w:p>
          <w:p w:rsidR="0049143F" w:rsidRDefault="0049143F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11625B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языка;</w:t>
                  </w:r>
                </w:p>
              </w:tc>
            </w:tr>
            <w:tr w:rsidR="006905C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905C8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5C8" w:rsidRPr="0049143F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6905C8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 организации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осуществляющей образовательную деятельность,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47704" w:rsidRP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FE2E5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образовательную деятельность, подтверждающая освоение образовательных программ среднего общего образования с заверенным переводом с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иностранного языка (для обучающи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хся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иностранн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ОО)</w:t>
                  </w:r>
                </w:p>
              </w:tc>
            </w:tr>
          </w:tbl>
          <w:p w:rsidR="00FE2E57" w:rsidRDefault="00FE2E57" w:rsidP="00FE2E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Памяткой о порядке проведения итогового сочинения (изложения)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FE2E57" w:rsidRPr="008B20A9" w:rsidRDefault="00FE2E57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FE2E57" w:rsidRPr="00C727A1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FE2E57" w:rsidRPr="00C727A1" w:rsidTr="00C0588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FE2E57" w:rsidRPr="00C727A1" w:rsidTr="00C0588A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E2E57" w:rsidRPr="00C727A1" w:rsidRDefault="00FE2E57" w:rsidP="00FE2E5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3E53DF" w:rsidRDefault="004933CB" w:rsidP="00F565C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3D21" w:rsidRDefault="00BB3D21" w:rsidP="00B4211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B3D21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C3" w:rsidRDefault="005B33C3" w:rsidP="00CE0494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C3" w:rsidRDefault="005B33C3" w:rsidP="00CE0494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1A">
          <w:rPr>
            <w:noProof/>
          </w:rPr>
          <w:t>3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211A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3070-4861-4D99-A3EC-A7F88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C913-A34B-4951-A353-80C5410C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105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21</cp:revision>
  <cp:lastPrinted>2023-10-12T14:18:00Z</cp:lastPrinted>
  <dcterms:created xsi:type="dcterms:W3CDTF">2023-10-12T10:08:00Z</dcterms:created>
  <dcterms:modified xsi:type="dcterms:W3CDTF">2023-10-18T06:26:00Z</dcterms:modified>
</cp:coreProperties>
</file>