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825312" w:rsidRPr="004C42CB" w:rsidTr="00D143A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25312" w:rsidRPr="004C42CB" w:rsidRDefault="00825312" w:rsidP="004C42C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43A9" w:rsidRPr="004C42CB" w:rsidRDefault="0017023A" w:rsidP="00D143A9">
      <w:pPr>
        <w:tabs>
          <w:tab w:val="left" w:pos="3544"/>
        </w:tabs>
        <w:ind w:left="3261"/>
        <w:contextualSpacing/>
        <w:jc w:val="both"/>
        <w:rPr>
          <w:rFonts w:ascii="Times New Roman" w:hAnsi="Times New Roman" w:cs="Times New Roman"/>
          <w:bCs/>
        </w:rPr>
      </w:pPr>
      <w:r w:rsidRPr="004C42CB">
        <w:rPr>
          <w:rFonts w:ascii="Times New Roman" w:hAnsi="Times New Roman" w:cs="Times New Roman"/>
        </w:rPr>
        <w:t xml:space="preserve">Председателю организационного комитета областного дистанционного конкурса компьютерных </w:t>
      </w:r>
      <w:proofErr w:type="gramStart"/>
      <w:r w:rsidRPr="004C42CB">
        <w:rPr>
          <w:rFonts w:ascii="Times New Roman" w:hAnsi="Times New Roman" w:cs="Times New Roman"/>
        </w:rPr>
        <w:t>проектов,</w:t>
      </w:r>
      <w:r w:rsidR="008A049C">
        <w:rPr>
          <w:rFonts w:ascii="Times New Roman" w:hAnsi="Times New Roman" w:cs="Times New Roman"/>
          <w:bCs/>
        </w:rPr>
        <w:br/>
      </w:r>
      <w:proofErr w:type="spellStart"/>
      <w:r w:rsidR="00D143A9" w:rsidRPr="004C42CB">
        <w:rPr>
          <w:rFonts w:ascii="Times New Roman" w:hAnsi="Times New Roman" w:cs="Times New Roman"/>
          <w:bCs/>
        </w:rPr>
        <w:t>Вилесовой</w:t>
      </w:r>
      <w:proofErr w:type="spellEnd"/>
      <w:proofErr w:type="gramEnd"/>
      <w:r w:rsidR="00D143A9" w:rsidRPr="004C42CB">
        <w:rPr>
          <w:rFonts w:ascii="Times New Roman" w:hAnsi="Times New Roman" w:cs="Times New Roman"/>
          <w:bCs/>
        </w:rPr>
        <w:t xml:space="preserve"> Ольге Борисовне</w:t>
      </w:r>
    </w:p>
    <w:p w:rsidR="00D143A9" w:rsidRPr="00D143A9" w:rsidRDefault="00D143A9" w:rsidP="00D143A9">
      <w:pPr>
        <w:tabs>
          <w:tab w:val="left" w:pos="3544"/>
        </w:tabs>
        <w:spacing w:line="360" w:lineRule="auto"/>
        <w:ind w:left="3261"/>
        <w:contextualSpacing/>
        <w:jc w:val="both"/>
        <w:rPr>
          <w:rFonts w:ascii="Times New Roman" w:hAnsi="Times New Roman" w:cs="Times New Roman"/>
        </w:rPr>
      </w:pPr>
      <w:proofErr w:type="gramStart"/>
      <w:r w:rsidRPr="004C42CB">
        <w:rPr>
          <w:rFonts w:ascii="Times New Roman" w:hAnsi="Times New Roman" w:cs="Times New Roman"/>
        </w:rPr>
        <w:t>от</w:t>
      </w:r>
      <w:proofErr w:type="gramEnd"/>
      <w:r w:rsidRPr="004C42CB">
        <w:rPr>
          <w:rFonts w:ascii="Times New Roman" w:hAnsi="Times New Roman" w:cs="Times New Roman"/>
        </w:rPr>
        <w:t xml:space="preserve"> директора</w:t>
      </w:r>
      <w:r w:rsidRPr="00D143A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</w:t>
      </w:r>
    </w:p>
    <w:p w:rsidR="00D143A9" w:rsidRPr="00D143A9" w:rsidRDefault="00D143A9" w:rsidP="00D143A9">
      <w:pPr>
        <w:tabs>
          <w:tab w:val="left" w:pos="3544"/>
        </w:tabs>
        <w:ind w:left="3261" w:firstLine="992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D143A9">
        <w:rPr>
          <w:rFonts w:ascii="Times New Roman" w:hAnsi="Times New Roman" w:cs="Times New Roman"/>
          <w:i/>
          <w:sz w:val="20"/>
        </w:rPr>
        <w:t>(</w:t>
      </w:r>
      <w:proofErr w:type="gramStart"/>
      <w:r w:rsidRPr="00D143A9">
        <w:rPr>
          <w:rFonts w:ascii="Times New Roman" w:hAnsi="Times New Roman" w:cs="Times New Roman"/>
          <w:i/>
          <w:sz w:val="20"/>
        </w:rPr>
        <w:t>название</w:t>
      </w:r>
      <w:proofErr w:type="gramEnd"/>
      <w:r w:rsidRPr="00D143A9">
        <w:rPr>
          <w:rFonts w:ascii="Times New Roman" w:hAnsi="Times New Roman" w:cs="Times New Roman"/>
          <w:i/>
          <w:sz w:val="20"/>
        </w:rPr>
        <w:t xml:space="preserve"> ОО)</w:t>
      </w:r>
    </w:p>
    <w:p w:rsidR="00D143A9" w:rsidRPr="00D143A9" w:rsidRDefault="00D143A9" w:rsidP="00D143A9">
      <w:pPr>
        <w:tabs>
          <w:tab w:val="left" w:pos="3544"/>
        </w:tabs>
        <w:spacing w:line="360" w:lineRule="auto"/>
        <w:ind w:left="3261"/>
        <w:contextualSpacing/>
        <w:jc w:val="both"/>
        <w:rPr>
          <w:rFonts w:ascii="Times New Roman" w:hAnsi="Times New Roman" w:cs="Times New Roman"/>
        </w:rPr>
      </w:pPr>
      <w:r w:rsidRPr="00D143A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143A9" w:rsidRPr="00D143A9" w:rsidRDefault="00D143A9" w:rsidP="00D143A9">
      <w:pPr>
        <w:tabs>
          <w:tab w:val="left" w:pos="3544"/>
          <w:tab w:val="left" w:pos="5940"/>
        </w:tabs>
        <w:ind w:left="3261"/>
        <w:contextualSpacing/>
        <w:jc w:val="center"/>
        <w:rPr>
          <w:rFonts w:ascii="Times New Roman" w:hAnsi="Times New Roman" w:cs="Times New Roman"/>
          <w:i/>
        </w:rPr>
      </w:pPr>
      <w:r w:rsidRPr="00D143A9">
        <w:rPr>
          <w:rFonts w:ascii="Times New Roman" w:hAnsi="Times New Roman" w:cs="Times New Roman"/>
          <w:i/>
        </w:rPr>
        <w:t>(</w:t>
      </w:r>
      <w:proofErr w:type="gramStart"/>
      <w:r w:rsidRPr="00D143A9">
        <w:rPr>
          <w:rFonts w:ascii="Times New Roman" w:hAnsi="Times New Roman" w:cs="Times New Roman"/>
          <w:i/>
        </w:rPr>
        <w:t>муниципальный</w:t>
      </w:r>
      <w:proofErr w:type="gramEnd"/>
      <w:r w:rsidRPr="00D143A9">
        <w:rPr>
          <w:rFonts w:ascii="Times New Roman" w:hAnsi="Times New Roman" w:cs="Times New Roman"/>
          <w:i/>
        </w:rPr>
        <w:t xml:space="preserve"> район / городской округ)</w:t>
      </w:r>
    </w:p>
    <w:p w:rsidR="00D143A9" w:rsidRPr="00D143A9" w:rsidRDefault="00D143A9" w:rsidP="00D143A9">
      <w:pPr>
        <w:tabs>
          <w:tab w:val="left" w:pos="3544"/>
        </w:tabs>
        <w:ind w:left="3261"/>
        <w:contextualSpacing/>
        <w:jc w:val="both"/>
        <w:rPr>
          <w:rFonts w:ascii="Times New Roman" w:hAnsi="Times New Roman" w:cs="Times New Roman"/>
        </w:rPr>
      </w:pPr>
      <w:r w:rsidRPr="00D143A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143A9" w:rsidRPr="00D143A9" w:rsidRDefault="00D143A9" w:rsidP="00D143A9">
      <w:pPr>
        <w:tabs>
          <w:tab w:val="left" w:pos="3544"/>
        </w:tabs>
        <w:ind w:left="3261"/>
        <w:contextualSpacing/>
        <w:jc w:val="center"/>
        <w:rPr>
          <w:rFonts w:ascii="Times New Roman" w:hAnsi="Times New Roman" w:cs="Times New Roman"/>
          <w:i/>
        </w:rPr>
      </w:pPr>
      <w:r w:rsidRPr="00D143A9">
        <w:rPr>
          <w:rFonts w:ascii="Times New Roman" w:hAnsi="Times New Roman" w:cs="Times New Roman"/>
          <w:i/>
        </w:rPr>
        <w:t>(</w:t>
      </w:r>
      <w:proofErr w:type="gramStart"/>
      <w:r w:rsidRPr="00D143A9">
        <w:rPr>
          <w:rFonts w:ascii="Times New Roman" w:hAnsi="Times New Roman" w:cs="Times New Roman"/>
          <w:i/>
        </w:rPr>
        <w:t>фамилия</w:t>
      </w:r>
      <w:proofErr w:type="gramEnd"/>
      <w:r w:rsidRPr="00D143A9">
        <w:rPr>
          <w:rFonts w:ascii="Times New Roman" w:hAnsi="Times New Roman" w:cs="Times New Roman"/>
          <w:i/>
        </w:rPr>
        <w:t>, имя, отчество директора)</w:t>
      </w:r>
    </w:p>
    <w:p w:rsidR="00D143A9" w:rsidRPr="00D143A9" w:rsidRDefault="00D143A9" w:rsidP="00D143A9">
      <w:pPr>
        <w:tabs>
          <w:tab w:val="left" w:pos="3544"/>
        </w:tabs>
        <w:ind w:left="3261"/>
        <w:contextualSpacing/>
        <w:jc w:val="both"/>
        <w:rPr>
          <w:rFonts w:ascii="Times New Roman" w:hAnsi="Times New Roman" w:cs="Times New Roman"/>
        </w:rPr>
      </w:pPr>
      <w:r w:rsidRPr="00D143A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143A9" w:rsidRPr="00AC6734" w:rsidRDefault="00D143A9" w:rsidP="00D143A9">
      <w:pPr>
        <w:tabs>
          <w:tab w:val="left" w:pos="3119"/>
        </w:tabs>
        <w:ind w:left="31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3A9" w:rsidRPr="00AC6734" w:rsidRDefault="00D143A9" w:rsidP="00D143A9">
      <w:pPr>
        <w:spacing w:before="2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6734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Pr="00AC6734">
        <w:rPr>
          <w:rFonts w:ascii="Times New Roman" w:hAnsi="Times New Roman"/>
          <w:b/>
          <w:sz w:val="28"/>
          <w:szCs w:val="28"/>
        </w:rPr>
        <w:t xml:space="preserve">участие </w:t>
      </w:r>
    </w:p>
    <w:p w:rsidR="00D143A9" w:rsidRPr="00AC6734" w:rsidRDefault="00D143A9" w:rsidP="004C42CB">
      <w:pPr>
        <w:spacing w:after="240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C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областном</w:t>
      </w:r>
      <w:r w:rsidRPr="00AC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дистанционном </w:t>
      </w:r>
      <w:r w:rsidR="004C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 компьютерных проектов</w:t>
      </w:r>
    </w:p>
    <w:p w:rsidR="00D143A9" w:rsidRPr="00C46AEC" w:rsidRDefault="00D143A9" w:rsidP="00D143A9">
      <w:pPr>
        <w:spacing w:after="0" w:line="32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6734">
        <w:rPr>
          <w:rFonts w:ascii="Times New Roman" w:hAnsi="Times New Roman" w:cs="Times New Roman"/>
          <w:sz w:val="24"/>
          <w:szCs w:val="24"/>
        </w:rPr>
        <w:t xml:space="preserve">Для участия в областном дистанционном </w:t>
      </w:r>
      <w:r w:rsidR="004C42CB">
        <w:rPr>
          <w:rFonts w:ascii="Times New Roman" w:hAnsi="Times New Roman" w:cs="Times New Roman"/>
          <w:sz w:val="24"/>
          <w:szCs w:val="24"/>
        </w:rPr>
        <w:t>конку</w:t>
      </w:r>
      <w:r w:rsidR="008A049C">
        <w:rPr>
          <w:rFonts w:ascii="Times New Roman" w:hAnsi="Times New Roman" w:cs="Times New Roman"/>
          <w:sz w:val="24"/>
          <w:szCs w:val="24"/>
        </w:rPr>
        <w:t>рсе компьютерных проектов</w:t>
      </w:r>
      <w:r w:rsidR="008A049C">
        <w:rPr>
          <w:rFonts w:ascii="Times New Roman" w:hAnsi="Times New Roman" w:cs="Times New Roman"/>
          <w:sz w:val="24"/>
          <w:szCs w:val="24"/>
        </w:rPr>
        <w:br/>
      </w:r>
      <w:r w:rsidRPr="00C46AEC">
        <w:rPr>
          <w:rFonts w:ascii="Times New Roman" w:hAnsi="Times New Roman" w:cs="Times New Roman"/>
          <w:sz w:val="24"/>
          <w:szCs w:val="24"/>
        </w:rPr>
        <w:t>в 202</w:t>
      </w:r>
      <w:r w:rsidR="00D16090">
        <w:rPr>
          <w:rFonts w:ascii="Times New Roman" w:hAnsi="Times New Roman" w:cs="Times New Roman"/>
          <w:sz w:val="24"/>
          <w:szCs w:val="24"/>
        </w:rPr>
        <w:t>5</w:t>
      </w:r>
      <w:r w:rsidRPr="00C46AEC">
        <w:rPr>
          <w:rFonts w:ascii="Times New Roman" w:hAnsi="Times New Roman" w:cs="Times New Roman"/>
          <w:sz w:val="24"/>
          <w:szCs w:val="24"/>
        </w:rPr>
        <w:t xml:space="preserve"> году, направляем проект(</w:t>
      </w:r>
      <w:r w:rsidR="008A049C">
        <w:rPr>
          <w:rFonts w:ascii="Times New Roman" w:hAnsi="Times New Roman" w:cs="Times New Roman"/>
          <w:sz w:val="24"/>
          <w:szCs w:val="24"/>
        </w:rPr>
        <w:t>-</w:t>
      </w:r>
      <w:r w:rsidRPr="00C46AEC">
        <w:rPr>
          <w:rFonts w:ascii="Times New Roman" w:hAnsi="Times New Roman" w:cs="Times New Roman"/>
          <w:sz w:val="24"/>
          <w:szCs w:val="24"/>
        </w:rPr>
        <w:t xml:space="preserve">ы) обучающегося (обучающихся) </w:t>
      </w:r>
      <w:r w:rsidRPr="00553CAE">
        <w:rPr>
          <w:rFonts w:ascii="Times New Roman" w:hAnsi="Times New Roman" w:cs="Times New Roman"/>
          <w:sz w:val="24"/>
          <w:szCs w:val="24"/>
        </w:rPr>
        <w:t>нашей образовательной организации</w:t>
      </w:r>
      <w:r w:rsidRPr="00C46AEC">
        <w:rPr>
          <w:rFonts w:ascii="Times New Roman" w:hAnsi="Times New Roman" w:cs="Times New Roman"/>
          <w:sz w:val="24"/>
          <w:szCs w:val="24"/>
        </w:rPr>
        <w:t xml:space="preserve"> (нашего учреждения дополнительного образования): </w:t>
      </w:r>
    </w:p>
    <w:p w:rsidR="00D143A9" w:rsidRPr="00C46AEC" w:rsidRDefault="00D143A9" w:rsidP="00D143A9">
      <w:pPr>
        <w:spacing w:after="0"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8A049C">
        <w:rPr>
          <w:rFonts w:ascii="Times New Roman" w:hAnsi="Times New Roman"/>
          <w:sz w:val="24"/>
          <w:szCs w:val="24"/>
        </w:rPr>
        <w:t xml:space="preserve"> автора(-</w:t>
      </w:r>
      <w:proofErr w:type="spellStart"/>
      <w:r w:rsidRPr="00C46AEC">
        <w:rPr>
          <w:rFonts w:ascii="Times New Roman" w:hAnsi="Times New Roman"/>
          <w:sz w:val="24"/>
          <w:szCs w:val="24"/>
        </w:rPr>
        <w:t>ов</w:t>
      </w:r>
      <w:proofErr w:type="spellEnd"/>
      <w:r w:rsidRPr="00C46AEC">
        <w:rPr>
          <w:rFonts w:ascii="Times New Roman" w:hAnsi="Times New Roman"/>
          <w:sz w:val="24"/>
          <w:szCs w:val="24"/>
        </w:rPr>
        <w:t>) проекта 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D143A9" w:rsidRPr="00AC6734" w:rsidRDefault="00D143A9" w:rsidP="00D143A9">
      <w:pPr>
        <w:spacing w:after="0" w:line="324" w:lineRule="auto"/>
        <w:jc w:val="both"/>
        <w:rPr>
          <w:rFonts w:ascii="Times New Roman" w:hAnsi="Times New Roman"/>
          <w:sz w:val="24"/>
          <w:szCs w:val="24"/>
        </w:rPr>
      </w:pPr>
      <w:r w:rsidRPr="00553CAE">
        <w:rPr>
          <w:rFonts w:ascii="Times New Roman" w:hAnsi="Times New Roman"/>
          <w:sz w:val="24"/>
          <w:szCs w:val="24"/>
        </w:rPr>
        <w:t>Класс/курс</w:t>
      </w:r>
      <w:r>
        <w:rPr>
          <w:rFonts w:ascii="Times New Roman" w:hAnsi="Times New Roman"/>
          <w:sz w:val="24"/>
          <w:szCs w:val="24"/>
        </w:rPr>
        <w:t>/направление</w:t>
      </w:r>
      <w:r w:rsidRPr="00553CAE">
        <w:rPr>
          <w:rFonts w:ascii="Times New Roman" w:hAnsi="Times New Roman"/>
          <w:sz w:val="24"/>
          <w:szCs w:val="24"/>
        </w:rPr>
        <w:t>, в/на котором</w:t>
      </w:r>
      <w:r w:rsidR="008A049C">
        <w:rPr>
          <w:rFonts w:ascii="Times New Roman" w:hAnsi="Times New Roman"/>
          <w:sz w:val="24"/>
          <w:szCs w:val="24"/>
        </w:rPr>
        <w:t xml:space="preserve"> обучается</w:t>
      </w:r>
      <w:r w:rsidRPr="00C46AEC">
        <w:rPr>
          <w:rFonts w:ascii="Times New Roman" w:hAnsi="Times New Roman"/>
          <w:sz w:val="24"/>
          <w:szCs w:val="24"/>
        </w:rPr>
        <w:t>(</w:t>
      </w:r>
      <w:r w:rsidR="008A049C">
        <w:rPr>
          <w:rFonts w:ascii="Times New Roman" w:hAnsi="Times New Roman"/>
          <w:sz w:val="24"/>
          <w:szCs w:val="24"/>
        </w:rPr>
        <w:t>-</w:t>
      </w:r>
      <w:proofErr w:type="spellStart"/>
      <w:r w:rsidR="008A049C">
        <w:rPr>
          <w:rFonts w:ascii="Times New Roman" w:hAnsi="Times New Roman"/>
          <w:sz w:val="24"/>
          <w:szCs w:val="24"/>
        </w:rPr>
        <w:t>ются</w:t>
      </w:r>
      <w:proofErr w:type="spellEnd"/>
      <w:r w:rsidR="008A049C">
        <w:rPr>
          <w:rFonts w:ascii="Times New Roman" w:hAnsi="Times New Roman"/>
          <w:sz w:val="24"/>
          <w:szCs w:val="24"/>
        </w:rPr>
        <w:t>) автор(-ы) проекта</w:t>
      </w:r>
      <w:r w:rsidRPr="00C46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8A049C">
        <w:rPr>
          <w:rFonts w:ascii="Times New Roman" w:hAnsi="Times New Roman"/>
          <w:sz w:val="24"/>
          <w:szCs w:val="24"/>
        </w:rPr>
        <w:t>__________________________</w:t>
      </w:r>
    </w:p>
    <w:p w:rsidR="00D143A9" w:rsidRPr="00AC6734" w:rsidRDefault="00D143A9" w:rsidP="00D143A9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C6734">
        <w:rPr>
          <w:rFonts w:ascii="Times New Roman" w:hAnsi="Times New Roman"/>
          <w:sz w:val="24"/>
          <w:szCs w:val="24"/>
        </w:rPr>
        <w:t>Номинация 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143A9" w:rsidRPr="00AC6734" w:rsidRDefault="00D143A9" w:rsidP="00D143A9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C6734">
        <w:rPr>
          <w:rFonts w:ascii="Times New Roman" w:hAnsi="Times New Roman"/>
          <w:sz w:val="24"/>
          <w:szCs w:val="24"/>
        </w:rPr>
        <w:t>Название проекта 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143A9" w:rsidRPr="00AC6734" w:rsidRDefault="00D143A9" w:rsidP="00D143A9">
      <w:pPr>
        <w:spacing w:after="0"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AC6734">
        <w:rPr>
          <w:rFonts w:ascii="Times New Roman" w:hAnsi="Times New Roman"/>
          <w:sz w:val="24"/>
          <w:szCs w:val="24"/>
        </w:rPr>
        <w:t xml:space="preserve"> руководителя проекта 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143A9" w:rsidRPr="00AC6734" w:rsidRDefault="00D143A9" w:rsidP="00D143A9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C6734">
        <w:rPr>
          <w:rFonts w:ascii="Times New Roman" w:hAnsi="Times New Roman"/>
          <w:sz w:val="24"/>
          <w:szCs w:val="24"/>
        </w:rPr>
        <w:t>Контактный телефон руководителя проекта 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143A9" w:rsidRPr="00AC6734" w:rsidRDefault="00D143A9" w:rsidP="00D143A9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C6734">
        <w:rPr>
          <w:rFonts w:ascii="Times New Roman" w:hAnsi="Times New Roman"/>
          <w:sz w:val="24"/>
          <w:szCs w:val="24"/>
        </w:rPr>
        <w:t>Дата</w:t>
      </w:r>
      <w:r w:rsidRPr="00AC6734">
        <w:rPr>
          <w:rFonts w:ascii="Times New Roman" w:hAnsi="Times New Roman"/>
          <w:sz w:val="24"/>
          <w:szCs w:val="24"/>
        </w:rPr>
        <w:tab/>
      </w:r>
      <w:r w:rsidRPr="00AC6734">
        <w:rPr>
          <w:rFonts w:ascii="Times New Roman" w:hAnsi="Times New Roman"/>
          <w:sz w:val="24"/>
          <w:szCs w:val="24"/>
        </w:rPr>
        <w:tab/>
      </w:r>
      <w:r w:rsidRPr="00AC67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</w:t>
      </w:r>
      <w:r w:rsidRPr="00AC6734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D143A9" w:rsidRPr="00AC6734" w:rsidRDefault="00D143A9" w:rsidP="00D143A9">
      <w:pPr>
        <w:spacing w:line="324" w:lineRule="auto"/>
        <w:ind w:firstLine="24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AC6734">
        <w:rPr>
          <w:rFonts w:ascii="Times New Roman" w:hAnsi="Times New Roman"/>
          <w:sz w:val="18"/>
          <w:szCs w:val="18"/>
        </w:rPr>
        <w:t>(</w:t>
      </w:r>
      <w:proofErr w:type="gramStart"/>
      <w:r w:rsidRPr="00AC6734">
        <w:rPr>
          <w:rFonts w:ascii="Times New Roman" w:hAnsi="Times New Roman"/>
          <w:sz w:val="18"/>
          <w:szCs w:val="18"/>
        </w:rPr>
        <w:t>подпись</w:t>
      </w:r>
      <w:proofErr w:type="gramEnd"/>
      <w:r w:rsidRPr="00AC6734">
        <w:rPr>
          <w:rFonts w:ascii="Times New Roman" w:hAnsi="Times New Roman"/>
          <w:sz w:val="18"/>
          <w:szCs w:val="18"/>
        </w:rPr>
        <w:t xml:space="preserve">) </w:t>
      </w:r>
      <w:r w:rsidRPr="00AC6734">
        <w:rPr>
          <w:rFonts w:ascii="Times New Roman" w:hAnsi="Times New Roman"/>
          <w:sz w:val="18"/>
          <w:szCs w:val="18"/>
        </w:rPr>
        <w:tab/>
      </w:r>
      <w:r w:rsidRPr="00AC6734">
        <w:rPr>
          <w:rFonts w:ascii="Times New Roman" w:hAnsi="Times New Roman"/>
          <w:sz w:val="18"/>
          <w:szCs w:val="18"/>
        </w:rPr>
        <w:tab/>
      </w:r>
      <w:r w:rsidRPr="00AC6734">
        <w:rPr>
          <w:rFonts w:ascii="Times New Roman" w:hAnsi="Times New Roman"/>
          <w:sz w:val="18"/>
          <w:szCs w:val="18"/>
        </w:rPr>
        <w:tab/>
      </w:r>
      <w:r w:rsidRPr="00AC6734">
        <w:rPr>
          <w:rFonts w:ascii="Times New Roman" w:hAnsi="Times New Roman"/>
          <w:sz w:val="18"/>
          <w:szCs w:val="18"/>
        </w:rPr>
        <w:tab/>
        <w:t>(расшифровка подписи)</w:t>
      </w:r>
    </w:p>
    <w:p w:rsidR="000D0BE2" w:rsidRDefault="00D143A9" w:rsidP="00D14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34">
        <w:rPr>
          <w:rFonts w:ascii="Times New Roman" w:hAnsi="Times New Roman"/>
          <w:sz w:val="28"/>
          <w:szCs w:val="28"/>
        </w:rPr>
        <w:t>МП</w:t>
      </w:r>
    </w:p>
    <w:p w:rsidR="006E4D14" w:rsidRDefault="006E4D1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4D14" w:rsidSect="000D0BE2">
      <w:headerReference w:type="default" r:id="rId8"/>
      <w:pgSz w:w="11906" w:h="16838"/>
      <w:pgMar w:top="1134" w:right="155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BD" w:rsidRDefault="00A001BD" w:rsidP="00CE0494">
      <w:pPr>
        <w:spacing w:after="0" w:line="240" w:lineRule="auto"/>
      </w:pPr>
      <w:r>
        <w:separator/>
      </w:r>
    </w:p>
  </w:endnote>
  <w:endnote w:type="continuationSeparator" w:id="0">
    <w:p w:rsidR="00A001BD" w:rsidRDefault="00A001B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BD" w:rsidRDefault="00A001BD" w:rsidP="00CE0494">
      <w:pPr>
        <w:spacing w:after="0" w:line="240" w:lineRule="auto"/>
      </w:pPr>
      <w:r>
        <w:separator/>
      </w:r>
    </w:p>
  </w:footnote>
  <w:footnote w:type="continuationSeparator" w:id="0">
    <w:p w:rsidR="00A001BD" w:rsidRDefault="00A001B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5691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001BD" w:rsidRPr="00066C75" w:rsidRDefault="00A001BD" w:rsidP="00CE0494">
        <w:pPr>
          <w:pStyle w:val="a5"/>
          <w:jc w:val="right"/>
          <w:rPr>
            <w:rFonts w:ascii="Times New Roman" w:hAnsi="Times New Roman"/>
          </w:rPr>
        </w:pPr>
        <w:r w:rsidRPr="00166243">
          <w:rPr>
            <w:rFonts w:ascii="Times New Roman" w:hAnsi="Times New Roman"/>
            <w:sz w:val="20"/>
          </w:rPr>
          <w:fldChar w:fldCharType="begin"/>
        </w:r>
        <w:r w:rsidRPr="00166243">
          <w:rPr>
            <w:rFonts w:ascii="Times New Roman" w:hAnsi="Times New Roman"/>
            <w:sz w:val="20"/>
          </w:rPr>
          <w:instrText>PAGE   \* MERGEFORMAT</w:instrText>
        </w:r>
        <w:r w:rsidRPr="00166243">
          <w:rPr>
            <w:rFonts w:ascii="Times New Roman" w:hAnsi="Times New Roman"/>
            <w:sz w:val="20"/>
          </w:rPr>
          <w:fldChar w:fldCharType="separate"/>
        </w:r>
        <w:r w:rsidR="00A271E6">
          <w:rPr>
            <w:rFonts w:ascii="Times New Roman" w:hAnsi="Times New Roman"/>
            <w:noProof/>
            <w:sz w:val="20"/>
          </w:rPr>
          <w:t>2</w:t>
        </w:r>
        <w:r w:rsidRPr="00166243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E5F"/>
    <w:multiLevelType w:val="hybridMultilevel"/>
    <w:tmpl w:val="A6C2EFF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E689D"/>
    <w:multiLevelType w:val="hybridMultilevel"/>
    <w:tmpl w:val="5DB0C7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3B73B1"/>
    <w:multiLevelType w:val="hybridMultilevel"/>
    <w:tmpl w:val="343C52D8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85640"/>
    <w:multiLevelType w:val="hybridMultilevel"/>
    <w:tmpl w:val="2B3E5060"/>
    <w:lvl w:ilvl="0" w:tplc="F092B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178C"/>
    <w:multiLevelType w:val="hybridMultilevel"/>
    <w:tmpl w:val="74067D22"/>
    <w:lvl w:ilvl="0" w:tplc="64E8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57EF"/>
    <w:multiLevelType w:val="hybridMultilevel"/>
    <w:tmpl w:val="6512E0D0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B549BD"/>
    <w:multiLevelType w:val="hybridMultilevel"/>
    <w:tmpl w:val="A5FA1370"/>
    <w:lvl w:ilvl="0" w:tplc="7F4E7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626A24"/>
    <w:multiLevelType w:val="hybridMultilevel"/>
    <w:tmpl w:val="445AC6F4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4663AA"/>
    <w:multiLevelType w:val="hybridMultilevel"/>
    <w:tmpl w:val="6B088D86"/>
    <w:lvl w:ilvl="0" w:tplc="80220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98B5AAE"/>
    <w:multiLevelType w:val="hybridMultilevel"/>
    <w:tmpl w:val="64A0C140"/>
    <w:lvl w:ilvl="0" w:tplc="2E4A4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E4F08"/>
    <w:multiLevelType w:val="hybridMultilevel"/>
    <w:tmpl w:val="74067D22"/>
    <w:lvl w:ilvl="0" w:tplc="64E8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430E"/>
    <w:multiLevelType w:val="hybridMultilevel"/>
    <w:tmpl w:val="6D3AA8C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D138CA"/>
    <w:multiLevelType w:val="hybridMultilevel"/>
    <w:tmpl w:val="A39E4BDA"/>
    <w:lvl w:ilvl="0" w:tplc="7F4E7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D34978"/>
    <w:multiLevelType w:val="hybridMultilevel"/>
    <w:tmpl w:val="717064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727F22"/>
    <w:multiLevelType w:val="hybridMultilevel"/>
    <w:tmpl w:val="0E842BA2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9D75C3"/>
    <w:multiLevelType w:val="hybridMultilevel"/>
    <w:tmpl w:val="039A751E"/>
    <w:lvl w:ilvl="0" w:tplc="7862E370">
      <w:start w:val="1"/>
      <w:numFmt w:val="decimal"/>
      <w:lvlText w:val="%1)"/>
      <w:lvlJc w:val="left"/>
      <w:pPr>
        <w:ind w:left="1843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EE5A95"/>
    <w:multiLevelType w:val="hybridMultilevel"/>
    <w:tmpl w:val="891E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660"/>
    <w:multiLevelType w:val="hybridMultilevel"/>
    <w:tmpl w:val="FA04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14DD2"/>
    <w:multiLevelType w:val="hybridMultilevel"/>
    <w:tmpl w:val="8ED6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B617F"/>
    <w:multiLevelType w:val="hybridMultilevel"/>
    <w:tmpl w:val="3B36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985B7A"/>
    <w:multiLevelType w:val="hybridMultilevel"/>
    <w:tmpl w:val="40706A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E904BF3"/>
    <w:multiLevelType w:val="multilevel"/>
    <w:tmpl w:val="E6142E10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6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DE4D58"/>
    <w:multiLevelType w:val="hybridMultilevel"/>
    <w:tmpl w:val="E294EAF0"/>
    <w:lvl w:ilvl="0" w:tplc="7F4E7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80423D"/>
    <w:multiLevelType w:val="multilevel"/>
    <w:tmpl w:val="F3FE0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4"/>
  </w:num>
  <w:num w:numId="4">
    <w:abstractNumId w:val="26"/>
  </w:num>
  <w:num w:numId="5">
    <w:abstractNumId w:val="22"/>
  </w:num>
  <w:num w:numId="6">
    <w:abstractNumId w:val="7"/>
  </w:num>
  <w:num w:numId="7">
    <w:abstractNumId w:val="15"/>
  </w:num>
  <w:num w:numId="8">
    <w:abstractNumId w:val="14"/>
  </w:num>
  <w:num w:numId="9">
    <w:abstractNumId w:val="25"/>
  </w:num>
  <w:num w:numId="10">
    <w:abstractNumId w:val="12"/>
  </w:num>
  <w:num w:numId="11">
    <w:abstractNumId w:val="6"/>
  </w:num>
  <w:num w:numId="12">
    <w:abstractNumId w:val="8"/>
  </w:num>
  <w:num w:numId="13">
    <w:abstractNumId w:val="19"/>
  </w:num>
  <w:num w:numId="14">
    <w:abstractNumId w:val="0"/>
  </w:num>
  <w:num w:numId="15">
    <w:abstractNumId w:val="11"/>
  </w:num>
  <w:num w:numId="16">
    <w:abstractNumId w:val="13"/>
  </w:num>
  <w:num w:numId="17">
    <w:abstractNumId w:val="3"/>
  </w:num>
  <w:num w:numId="18">
    <w:abstractNumId w:val="10"/>
  </w:num>
  <w:num w:numId="19">
    <w:abstractNumId w:val="4"/>
  </w:num>
  <w:num w:numId="20">
    <w:abstractNumId w:val="17"/>
  </w:num>
  <w:num w:numId="21">
    <w:abstractNumId w:val="5"/>
  </w:num>
  <w:num w:numId="22">
    <w:abstractNumId w:val="9"/>
  </w:num>
  <w:num w:numId="23">
    <w:abstractNumId w:val="18"/>
  </w:num>
  <w:num w:numId="24">
    <w:abstractNumId w:val="16"/>
  </w:num>
  <w:num w:numId="25">
    <w:abstractNumId w:val="21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22425"/>
    <w:rsid w:val="00037862"/>
    <w:rsid w:val="000409A6"/>
    <w:rsid w:val="000454A6"/>
    <w:rsid w:val="00054E37"/>
    <w:rsid w:val="00056570"/>
    <w:rsid w:val="00064488"/>
    <w:rsid w:val="00066566"/>
    <w:rsid w:val="00066C75"/>
    <w:rsid w:val="00074DC8"/>
    <w:rsid w:val="00075E9F"/>
    <w:rsid w:val="00076551"/>
    <w:rsid w:val="00086AD4"/>
    <w:rsid w:val="00090023"/>
    <w:rsid w:val="000925F1"/>
    <w:rsid w:val="00095D7C"/>
    <w:rsid w:val="00097D2B"/>
    <w:rsid w:val="000B4497"/>
    <w:rsid w:val="000B49C4"/>
    <w:rsid w:val="000B7BBA"/>
    <w:rsid w:val="000D0BE2"/>
    <w:rsid w:val="000F3BEB"/>
    <w:rsid w:val="00102EFB"/>
    <w:rsid w:val="00110DAB"/>
    <w:rsid w:val="001137E6"/>
    <w:rsid w:val="00115A20"/>
    <w:rsid w:val="0012211F"/>
    <w:rsid w:val="0012365B"/>
    <w:rsid w:val="00143695"/>
    <w:rsid w:val="00152D26"/>
    <w:rsid w:val="00163EC6"/>
    <w:rsid w:val="00166243"/>
    <w:rsid w:val="0017023A"/>
    <w:rsid w:val="00173148"/>
    <w:rsid w:val="0017620F"/>
    <w:rsid w:val="001800DE"/>
    <w:rsid w:val="001854B1"/>
    <w:rsid w:val="001A1698"/>
    <w:rsid w:val="001A51DC"/>
    <w:rsid w:val="001B2ED5"/>
    <w:rsid w:val="001D0B4B"/>
    <w:rsid w:val="001D22C8"/>
    <w:rsid w:val="001D6389"/>
    <w:rsid w:val="001D7346"/>
    <w:rsid w:val="001E0409"/>
    <w:rsid w:val="001E2700"/>
    <w:rsid w:val="001F4AF0"/>
    <w:rsid w:val="0020711B"/>
    <w:rsid w:val="00214501"/>
    <w:rsid w:val="002173D8"/>
    <w:rsid w:val="00236823"/>
    <w:rsid w:val="002444C4"/>
    <w:rsid w:val="00252A87"/>
    <w:rsid w:val="002542EF"/>
    <w:rsid w:val="00267E4D"/>
    <w:rsid w:val="00273D1B"/>
    <w:rsid w:val="0027491C"/>
    <w:rsid w:val="002776EE"/>
    <w:rsid w:val="0029096E"/>
    <w:rsid w:val="002914F4"/>
    <w:rsid w:val="00291D19"/>
    <w:rsid w:val="00291F3B"/>
    <w:rsid w:val="00293B7C"/>
    <w:rsid w:val="002A3939"/>
    <w:rsid w:val="002A6682"/>
    <w:rsid w:val="002B2BF1"/>
    <w:rsid w:val="002C265B"/>
    <w:rsid w:val="002C4FD5"/>
    <w:rsid w:val="002D4A27"/>
    <w:rsid w:val="002E32C7"/>
    <w:rsid w:val="002F2371"/>
    <w:rsid w:val="002F3D4E"/>
    <w:rsid w:val="002F5709"/>
    <w:rsid w:val="002F7051"/>
    <w:rsid w:val="003059A8"/>
    <w:rsid w:val="0033434B"/>
    <w:rsid w:val="00334699"/>
    <w:rsid w:val="0033479A"/>
    <w:rsid w:val="00344AC2"/>
    <w:rsid w:val="00382657"/>
    <w:rsid w:val="003904C0"/>
    <w:rsid w:val="003A3D8C"/>
    <w:rsid w:val="003A7FA3"/>
    <w:rsid w:val="003B09C5"/>
    <w:rsid w:val="003C721F"/>
    <w:rsid w:val="003E53DF"/>
    <w:rsid w:val="003E741A"/>
    <w:rsid w:val="003F2FA3"/>
    <w:rsid w:val="003F475A"/>
    <w:rsid w:val="00401753"/>
    <w:rsid w:val="0041085F"/>
    <w:rsid w:val="00411830"/>
    <w:rsid w:val="00421729"/>
    <w:rsid w:val="0042307E"/>
    <w:rsid w:val="004300C9"/>
    <w:rsid w:val="00442E92"/>
    <w:rsid w:val="0044335B"/>
    <w:rsid w:val="00443915"/>
    <w:rsid w:val="00476C59"/>
    <w:rsid w:val="004810C2"/>
    <w:rsid w:val="00495975"/>
    <w:rsid w:val="00497F09"/>
    <w:rsid w:val="004A193E"/>
    <w:rsid w:val="004A4F21"/>
    <w:rsid w:val="004B76E4"/>
    <w:rsid w:val="004B7997"/>
    <w:rsid w:val="004C42CB"/>
    <w:rsid w:val="004D2D98"/>
    <w:rsid w:val="004D727A"/>
    <w:rsid w:val="004E0ACF"/>
    <w:rsid w:val="004F3E32"/>
    <w:rsid w:val="00524782"/>
    <w:rsid w:val="0052714A"/>
    <w:rsid w:val="00532294"/>
    <w:rsid w:val="00536E9D"/>
    <w:rsid w:val="005550A3"/>
    <w:rsid w:val="0055670C"/>
    <w:rsid w:val="0056078E"/>
    <w:rsid w:val="005625A6"/>
    <w:rsid w:val="005652E6"/>
    <w:rsid w:val="0058570C"/>
    <w:rsid w:val="005941CA"/>
    <w:rsid w:val="00595F87"/>
    <w:rsid w:val="00597F7E"/>
    <w:rsid w:val="005A5931"/>
    <w:rsid w:val="005A6B30"/>
    <w:rsid w:val="005B0D43"/>
    <w:rsid w:val="005C0F94"/>
    <w:rsid w:val="005D0161"/>
    <w:rsid w:val="005D044E"/>
    <w:rsid w:val="005E7203"/>
    <w:rsid w:val="005F6A5F"/>
    <w:rsid w:val="0060047E"/>
    <w:rsid w:val="00603661"/>
    <w:rsid w:val="00611A5C"/>
    <w:rsid w:val="00626C78"/>
    <w:rsid w:val="00630C90"/>
    <w:rsid w:val="006411EE"/>
    <w:rsid w:val="00650E2B"/>
    <w:rsid w:val="00653B2C"/>
    <w:rsid w:val="00666B3C"/>
    <w:rsid w:val="00671F41"/>
    <w:rsid w:val="00672C38"/>
    <w:rsid w:val="00674CEA"/>
    <w:rsid w:val="006A6FFD"/>
    <w:rsid w:val="006B1CF7"/>
    <w:rsid w:val="006B1F14"/>
    <w:rsid w:val="006B4DC9"/>
    <w:rsid w:val="006B5FCE"/>
    <w:rsid w:val="006C172E"/>
    <w:rsid w:val="006C4F69"/>
    <w:rsid w:val="006D2F4F"/>
    <w:rsid w:val="006D44DA"/>
    <w:rsid w:val="006E21BB"/>
    <w:rsid w:val="006E4D14"/>
    <w:rsid w:val="006F6BDD"/>
    <w:rsid w:val="006F7649"/>
    <w:rsid w:val="00707108"/>
    <w:rsid w:val="0071357D"/>
    <w:rsid w:val="00723242"/>
    <w:rsid w:val="00750585"/>
    <w:rsid w:val="0075227E"/>
    <w:rsid w:val="007559D7"/>
    <w:rsid w:val="00767460"/>
    <w:rsid w:val="00783AE6"/>
    <w:rsid w:val="00785E4A"/>
    <w:rsid w:val="00793019"/>
    <w:rsid w:val="007B0A5A"/>
    <w:rsid w:val="007D14D3"/>
    <w:rsid w:val="007D77C0"/>
    <w:rsid w:val="007D7C6B"/>
    <w:rsid w:val="007E2C6E"/>
    <w:rsid w:val="007E65DC"/>
    <w:rsid w:val="007F384C"/>
    <w:rsid w:val="00825312"/>
    <w:rsid w:val="0083210F"/>
    <w:rsid w:val="008321EC"/>
    <w:rsid w:val="00836D85"/>
    <w:rsid w:val="00840E6B"/>
    <w:rsid w:val="00871667"/>
    <w:rsid w:val="00871D6E"/>
    <w:rsid w:val="00877E7F"/>
    <w:rsid w:val="00881B48"/>
    <w:rsid w:val="008847CD"/>
    <w:rsid w:val="008A02AE"/>
    <w:rsid w:val="008A049C"/>
    <w:rsid w:val="008A6885"/>
    <w:rsid w:val="008B3513"/>
    <w:rsid w:val="008B3AD4"/>
    <w:rsid w:val="008B5412"/>
    <w:rsid w:val="008C63C4"/>
    <w:rsid w:val="008D4330"/>
    <w:rsid w:val="008E4C54"/>
    <w:rsid w:val="0090436C"/>
    <w:rsid w:val="009073A8"/>
    <w:rsid w:val="00913592"/>
    <w:rsid w:val="0092063D"/>
    <w:rsid w:val="00937E51"/>
    <w:rsid w:val="009430BF"/>
    <w:rsid w:val="009509D2"/>
    <w:rsid w:val="009513DC"/>
    <w:rsid w:val="00952192"/>
    <w:rsid w:val="00962E48"/>
    <w:rsid w:val="009666D8"/>
    <w:rsid w:val="00967EC4"/>
    <w:rsid w:val="0097055F"/>
    <w:rsid w:val="00975E74"/>
    <w:rsid w:val="00983EF9"/>
    <w:rsid w:val="00984D57"/>
    <w:rsid w:val="009927C4"/>
    <w:rsid w:val="00992C00"/>
    <w:rsid w:val="009C21BD"/>
    <w:rsid w:val="009C53CF"/>
    <w:rsid w:val="009D152D"/>
    <w:rsid w:val="009D6F10"/>
    <w:rsid w:val="009D7C14"/>
    <w:rsid w:val="009E0B3A"/>
    <w:rsid w:val="009E283F"/>
    <w:rsid w:val="009E5A9C"/>
    <w:rsid w:val="009F436D"/>
    <w:rsid w:val="009F760A"/>
    <w:rsid w:val="00A001BD"/>
    <w:rsid w:val="00A03192"/>
    <w:rsid w:val="00A10AAF"/>
    <w:rsid w:val="00A271E6"/>
    <w:rsid w:val="00A37909"/>
    <w:rsid w:val="00A66966"/>
    <w:rsid w:val="00A83350"/>
    <w:rsid w:val="00A86DF9"/>
    <w:rsid w:val="00A96214"/>
    <w:rsid w:val="00A96ECD"/>
    <w:rsid w:val="00A97652"/>
    <w:rsid w:val="00A9781B"/>
    <w:rsid w:val="00AB1308"/>
    <w:rsid w:val="00AB3A28"/>
    <w:rsid w:val="00AD1E06"/>
    <w:rsid w:val="00AE00DE"/>
    <w:rsid w:val="00AE04DB"/>
    <w:rsid w:val="00AE1D9A"/>
    <w:rsid w:val="00AE287D"/>
    <w:rsid w:val="00AE5C44"/>
    <w:rsid w:val="00AF0479"/>
    <w:rsid w:val="00B04240"/>
    <w:rsid w:val="00B22733"/>
    <w:rsid w:val="00B2769E"/>
    <w:rsid w:val="00B3334E"/>
    <w:rsid w:val="00B46610"/>
    <w:rsid w:val="00B50D51"/>
    <w:rsid w:val="00B56A94"/>
    <w:rsid w:val="00B738D6"/>
    <w:rsid w:val="00B75514"/>
    <w:rsid w:val="00B86F7B"/>
    <w:rsid w:val="00BC1372"/>
    <w:rsid w:val="00BC299A"/>
    <w:rsid w:val="00BC6D24"/>
    <w:rsid w:val="00BD04F2"/>
    <w:rsid w:val="00BE51D8"/>
    <w:rsid w:val="00BF4238"/>
    <w:rsid w:val="00C00E6C"/>
    <w:rsid w:val="00C10047"/>
    <w:rsid w:val="00C20901"/>
    <w:rsid w:val="00C24472"/>
    <w:rsid w:val="00C312CA"/>
    <w:rsid w:val="00C34455"/>
    <w:rsid w:val="00C4174A"/>
    <w:rsid w:val="00C425FF"/>
    <w:rsid w:val="00C42B3C"/>
    <w:rsid w:val="00C47D3F"/>
    <w:rsid w:val="00C620B4"/>
    <w:rsid w:val="00C62A27"/>
    <w:rsid w:val="00C709D1"/>
    <w:rsid w:val="00C76422"/>
    <w:rsid w:val="00C846C0"/>
    <w:rsid w:val="00C9069B"/>
    <w:rsid w:val="00C90C20"/>
    <w:rsid w:val="00C96339"/>
    <w:rsid w:val="00C9730B"/>
    <w:rsid w:val="00CA2241"/>
    <w:rsid w:val="00CB3724"/>
    <w:rsid w:val="00CC5846"/>
    <w:rsid w:val="00CD2EEA"/>
    <w:rsid w:val="00CD59C0"/>
    <w:rsid w:val="00CE0034"/>
    <w:rsid w:val="00CE0494"/>
    <w:rsid w:val="00CE0758"/>
    <w:rsid w:val="00CE0DD7"/>
    <w:rsid w:val="00CE7690"/>
    <w:rsid w:val="00CF5DB4"/>
    <w:rsid w:val="00CF62AF"/>
    <w:rsid w:val="00CF7DFC"/>
    <w:rsid w:val="00D011E7"/>
    <w:rsid w:val="00D0506E"/>
    <w:rsid w:val="00D06322"/>
    <w:rsid w:val="00D143A9"/>
    <w:rsid w:val="00D16090"/>
    <w:rsid w:val="00D2226C"/>
    <w:rsid w:val="00D2639F"/>
    <w:rsid w:val="00D62094"/>
    <w:rsid w:val="00D847E4"/>
    <w:rsid w:val="00D90198"/>
    <w:rsid w:val="00D96949"/>
    <w:rsid w:val="00DB28C5"/>
    <w:rsid w:val="00DB7040"/>
    <w:rsid w:val="00DC79C1"/>
    <w:rsid w:val="00DE124E"/>
    <w:rsid w:val="00DE5952"/>
    <w:rsid w:val="00E00BEC"/>
    <w:rsid w:val="00E05985"/>
    <w:rsid w:val="00E07402"/>
    <w:rsid w:val="00E104E4"/>
    <w:rsid w:val="00E129F4"/>
    <w:rsid w:val="00E225E7"/>
    <w:rsid w:val="00E24E74"/>
    <w:rsid w:val="00E25405"/>
    <w:rsid w:val="00E26096"/>
    <w:rsid w:val="00E322C9"/>
    <w:rsid w:val="00E60626"/>
    <w:rsid w:val="00E645FB"/>
    <w:rsid w:val="00E83F2A"/>
    <w:rsid w:val="00E97E5F"/>
    <w:rsid w:val="00EA1D47"/>
    <w:rsid w:val="00EA4F07"/>
    <w:rsid w:val="00ED13E0"/>
    <w:rsid w:val="00ED16EF"/>
    <w:rsid w:val="00ED27ED"/>
    <w:rsid w:val="00EF0DB9"/>
    <w:rsid w:val="00EF7483"/>
    <w:rsid w:val="00F02AFE"/>
    <w:rsid w:val="00F116B4"/>
    <w:rsid w:val="00F24105"/>
    <w:rsid w:val="00F319E5"/>
    <w:rsid w:val="00F32A42"/>
    <w:rsid w:val="00F40168"/>
    <w:rsid w:val="00F520FD"/>
    <w:rsid w:val="00F645CE"/>
    <w:rsid w:val="00F740BC"/>
    <w:rsid w:val="00FA4A2C"/>
    <w:rsid w:val="00FA58C4"/>
    <w:rsid w:val="00FB1229"/>
    <w:rsid w:val="00FB75BA"/>
    <w:rsid w:val="00FD199D"/>
    <w:rsid w:val="00FD3B8F"/>
    <w:rsid w:val="00FD64F1"/>
    <w:rsid w:val="00FE331C"/>
    <w:rsid w:val="00FF1369"/>
    <w:rsid w:val="00FF13E8"/>
    <w:rsid w:val="00FF32FC"/>
    <w:rsid w:val="00FF392C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19FE17-334C-4DCC-9B06-E3CB98B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F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2F7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A9765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76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97652"/>
    <w:rPr>
      <w:vertAlign w:val="superscript"/>
    </w:rPr>
  </w:style>
  <w:style w:type="paragraph" w:customStyle="1" w:styleId="ConsPlusNormal">
    <w:name w:val="ConsPlusNormal"/>
    <w:rsid w:val="00252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064;&#1040;&#1041;&#1051;&#1054;&#1053;-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23D6-AD24-4757-A169-8F713C61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ШАБЛОН-ПРИКАЗ</Template>
  <TotalTime>1591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 Владимировна Кузнецова</dc:creator>
  <cp:lastModifiedBy>pc-111_1</cp:lastModifiedBy>
  <cp:revision>282</cp:revision>
  <cp:lastPrinted>2025-01-09T14:21:00Z</cp:lastPrinted>
  <dcterms:created xsi:type="dcterms:W3CDTF">2023-12-15T06:40:00Z</dcterms:created>
  <dcterms:modified xsi:type="dcterms:W3CDTF">2025-01-31T11:27:00Z</dcterms:modified>
</cp:coreProperties>
</file>